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  <w:b/>
          <w:sz w:val="28"/>
          <w:szCs w:val="28"/>
        </w:rPr>
        <w:id w:val="29297428"/>
        <w:lock w:val="sdtLocked"/>
        <w:placeholder>
          <w:docPart w:val="0CAD70D403F54CFA932D1DA42EE99086"/>
        </w:placeholder>
        <w:text/>
      </w:sdtPr>
      <w:sdtEndPr/>
      <w:sdtContent>
        <w:p w14:paraId="1D33856C" w14:textId="77777777" w:rsidR="003737B6" w:rsidRDefault="00580235" w:rsidP="000A57B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GO! PCH01 H1 - Juneau 2.1</w:t>
          </w:r>
        </w:p>
      </w:sdtContent>
    </w:sdt>
    <w:p w14:paraId="5C9248B0" w14:textId="77777777" w:rsidR="003737B6" w:rsidRPr="00CE4A89" w:rsidRDefault="003737B6" w:rsidP="0013582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14:paraId="72FB7A93" w14:textId="77777777" w:rsidR="001A55B4" w:rsidRPr="000947F6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14:paraId="349A5629" w14:textId="77777777" w:rsidR="00E00A27" w:rsidRPr="000A57B5" w:rsidRDefault="00F2468C" w:rsidP="00E00A27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>In the following project, you will create a new presentation that Kodiak West Travel will use in their promotional materials to describe activities in the city of Juneau.</w:t>
          </w:r>
        </w:p>
      </w:sdtContent>
    </w:sdt>
    <w:p w14:paraId="1FE82702" w14:textId="77777777" w:rsidR="00135826" w:rsidRPr="000947F6" w:rsidRDefault="00135826" w:rsidP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14:paraId="282D2F7A" w14:textId="77777777" w:rsidR="001A55B4" w:rsidRPr="000947F6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14:paraId="68831430" w14:textId="77777777" w:rsidR="001A55B4" w:rsidRPr="000947F6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1077"/>
            <w:gridCol w:w="7760"/>
            <w:gridCol w:w="1331"/>
          </w:tblGrid>
          <w:tr w:rsidR="0095702E" w:rsidRPr="000947F6" w14:paraId="6B0409CF" w14:textId="77777777" w:rsidTr="00286790">
            <w:trPr>
              <w:trHeight w:val="405"/>
              <w:tblHeader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14:paraId="07AA7079" w14:textId="77777777" w:rsidR="0095702E" w:rsidRPr="000947F6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14:paraId="30A98F2D" w14:textId="77777777" w:rsidR="0095702E" w:rsidRPr="000947F6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="00B8416D"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14:paraId="73E6742E" w14:textId="77777777" w:rsidR="0095702E" w:rsidRPr="000947F6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 w:rsidR="005A775F" w14:paraId="61928E42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F94935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7A253C" w14:textId="77777777" w:rsidR="005A775F" w:rsidRDefault="0086413F" w:rsidP="0086413F">
                <w:r>
                  <w:rPr>
                    <w:rFonts w:ascii="Tahoma"/>
                    <w:sz w:val="18"/>
                  </w:rPr>
                  <w:t>Start PowerPoint.</w:t>
                </w:r>
                <w:bookmarkStart w:id="0" w:name="_GoBack"/>
                <w:bookmarkEnd w:id="0"/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F3445D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</w:t>
                </w: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.000</w:t>
                </w:r>
              </w:p>
            </w:tc>
          </w:tr>
          <w:tr w:rsidR="005A775F" w14:paraId="003F5272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685829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0B031A" w14:textId="77777777" w:rsidR="005A775F" w:rsidRDefault="00A66539">
                <w:r>
                  <w:rPr>
                    <w:rFonts w:ascii="Tahoma"/>
                    <w:sz w:val="18"/>
                  </w:rPr>
                  <w:t>Apply the Integral theme to the presentation using the default variant.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82A6A2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4.000</w:t>
                </w:r>
              </w:p>
            </w:tc>
          </w:tr>
          <w:tr w:rsidR="005A775F" w14:paraId="5F90E94B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4A9EBB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B83212" w14:textId="77777777" w:rsidR="005A775F" w:rsidRDefault="00A66539">
                <w:r>
                  <w:rPr>
                    <w:rFonts w:ascii="Tahoma"/>
                    <w:sz w:val="18"/>
                  </w:rPr>
                  <w:t xml:space="preserve">Type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Juneau Highlights</w:t>
                </w:r>
                <w:r>
                  <w:rPr>
                    <w:rFonts w:ascii="Tahoma"/>
                    <w:sz w:val="18"/>
                  </w:rPr>
                  <w:t xml:space="preserve"> as the title of this presentation and type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Kodiak West Travel </w:t>
                </w:r>
                <w:r>
                  <w:rPr>
                    <w:rFonts w:ascii="Tahoma"/>
                    <w:sz w:val="18"/>
                  </w:rPr>
                  <w:t>as the subtitle.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659EFC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 w:rsidR="005A775F" w14:paraId="2FBDB5FE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52CAAD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36387F" w14:textId="77777777" w:rsidR="005A775F" w:rsidRDefault="00A66539">
                <w:r>
                  <w:rPr>
                    <w:rFonts w:ascii="Tahoma"/>
                    <w:sz w:val="18"/>
                  </w:rPr>
                  <w:t xml:space="preserve">Insert a New Slide using the Content with Caption layout. Type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The View from Above</w:t>
                </w:r>
                <w:r>
                  <w:rPr>
                    <w:rFonts w:ascii="Tahoma"/>
                    <w:sz w:val="18"/>
                  </w:rPr>
                  <w:t xml:space="preserve"> in the title placeholder.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223E53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5A775F" w14:paraId="4BB66206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FBA1D3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7BD93F" w14:textId="77777777" w:rsidR="005A775F" w:rsidRDefault="00A66539">
                <w:r>
                  <w:rPr>
                    <w:rFonts w:ascii="Tahoma"/>
                    <w:sz w:val="18"/>
                  </w:rPr>
                  <w:t xml:space="preserve">In the content placeholder on the right side of the slide, from your downloaded Grader files, insert the picture </w:t>
                </w:r>
                <w:r>
                  <w:rPr>
                    <w:rFonts w:ascii="Tahoma"/>
                    <w:i/>
                    <w:sz w:val="18"/>
                  </w:rPr>
                  <w:t>go_p01_grader_Aerial_Vie</w:t>
                </w:r>
                <w:r>
                  <w:rPr>
                    <w:rFonts w:ascii="Tahoma"/>
                    <w:i/>
                    <w:sz w:val="18"/>
                  </w:rPr>
                  <w:t>w.jpg</w:t>
                </w:r>
                <w:r>
                  <w:rPr>
                    <w:rFonts w:ascii="Tahoma"/>
                    <w:sz w:val="18"/>
                  </w:rPr>
                  <w:t>. Format the picture with the Beveled Matte, White picture style.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4A0533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5A775F" w14:paraId="274B6752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DB5A9F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304274" w14:textId="77777777" w:rsidR="005A775F" w:rsidRDefault="00A66539">
                <w:r>
                  <w:rPr>
                    <w:rFonts w:ascii="Tahoma"/>
                    <w:sz w:val="18"/>
                  </w:rPr>
                  <w:t xml:space="preserve">In the text placeholder on the left, type the following paragraph, including the period at the end of the paragraph: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View a glacial ice field from above by plane or helicopter. If you are more adventurous, try glacier trekking in Juneau where you can land on a glacier and climb an ice wall.</w:t>
                </w:r>
                <w:r>
                  <w:rPr>
                    <w:rFonts w:ascii="Tahoma"/>
                    <w:sz w:val="18"/>
                  </w:rPr>
                  <w:t xml:space="preserve"> After you type the text, review it carefully to be sure that you have not made an</w:t>
                </w:r>
                <w:r>
                  <w:rPr>
                    <w:rFonts w:ascii="Tahoma"/>
                    <w:sz w:val="18"/>
                  </w:rPr>
                  <w:t>y spelling or spacing errors.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723AED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5A775F" w14:paraId="0AB38234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C78ABC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220EE3" w14:textId="77777777" w:rsidR="005A775F" w:rsidRDefault="00A66539">
                <w:r>
                  <w:rPr>
                    <w:rFonts w:ascii="Tahoma"/>
                    <w:sz w:val="18"/>
                  </w:rPr>
                  <w:t xml:space="preserve">Insert a New Slide using the Two Content layout. Type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On Land and Sea </w:t>
                </w:r>
                <w:r>
                  <w:rPr>
                    <w:rFonts w:ascii="Tahoma"/>
                    <w:sz w:val="18"/>
                  </w:rPr>
                  <w:t>in the title placeholder.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A1E3F9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5A775F" w14:paraId="53A36F9C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96C7F4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8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81A4EB" w14:textId="77777777" w:rsidR="005A775F" w:rsidRDefault="00A66539">
                <w:r>
                  <w:rPr>
                    <w:rFonts w:ascii="Tahoma"/>
                    <w:sz w:val="18"/>
                  </w:rPr>
                  <w:t xml:space="preserve">In the content placeholder on the left, type the following text, increasing and decreasing the list level as </w:t>
                </w:r>
                <w:r>
                  <w:rPr>
                    <w:rFonts w:ascii="Tahoma"/>
                    <w:sz w:val="18"/>
                  </w:rPr>
                  <w:t>shown below. In this presentation theme, the first-level bullet points do not include a bullet symbol.</w:t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On the water</w:t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           Whale watching</w:t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           Kayaking</w:t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Mount Roberts tramway</w:t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           Spectacular views of Juneau</w:t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           Recreational hiki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ng trails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A0BDF1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 w:rsidR="005A775F" w14:paraId="01EECF21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FDA231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440892" w14:textId="77777777" w:rsidR="005A775F" w:rsidRDefault="00A66539">
                <w:r>
                  <w:rPr>
                    <w:rFonts w:ascii="Tahoma"/>
                    <w:sz w:val="18"/>
                  </w:rPr>
                  <w:t xml:space="preserve">In the content placeholder on the right, from your downloaded Grader files, insert </w:t>
                </w:r>
                <w:r>
                  <w:rPr>
                    <w:rFonts w:ascii="Tahoma"/>
                    <w:i/>
                    <w:sz w:val="18"/>
                  </w:rPr>
                  <w:t>go_p01_grader_Whale.jpg</w:t>
                </w:r>
                <w:r>
                  <w:rPr>
                    <w:rFonts w:ascii="Tahoma"/>
                    <w:sz w:val="18"/>
                  </w:rPr>
                  <w:t>. Apply the Rotated, White picture style.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09898D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8.000</w:t>
                </w:r>
              </w:p>
            </w:tc>
          </w:tr>
          <w:tr w:rsidR="005A775F" w14:paraId="7E7D4427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8CCBE0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lastRenderedPageBreak/>
                  <w:t>10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7634A1" w14:textId="77777777" w:rsidR="005A775F" w:rsidRDefault="00A66539">
                <w:r>
                  <w:rPr>
                    <w:rFonts w:ascii="Tahoma"/>
                    <w:sz w:val="18"/>
                  </w:rPr>
                  <w:t xml:space="preserve">Insert a new slide with the Picture with Caption layout. In the title placeholder, type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Mendenhall Glacier</w:t>
                </w:r>
                <w:r>
                  <w:rPr>
                    <w:rFonts w:ascii="Tahoma"/>
                    <w:sz w:val="18"/>
                  </w:rPr>
                  <w:t xml:space="preserve"> and then in the picture placeholder, from your downloaded Grader files, insert the picture </w:t>
                </w:r>
                <w:r>
                  <w:rPr>
                    <w:rFonts w:ascii="Tahoma"/>
                    <w:i/>
                    <w:sz w:val="18"/>
                  </w:rPr>
                  <w:t>go_p01_grader_Falls.jpg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CDF6AE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5A775F" w14:paraId="68B03D25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AC8F4B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11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02054A" w14:textId="77777777" w:rsidR="005A775F" w:rsidRDefault="00A66539">
                <w:r>
                  <w:rPr>
                    <w:rFonts w:ascii="Tahoma"/>
                    <w:sz w:val="18"/>
                  </w:rPr>
                  <w:t>In the text placeholde</w:t>
                </w:r>
                <w:r>
                  <w:rPr>
                    <w:rFonts w:ascii="Tahoma"/>
                    <w:sz w:val="18"/>
                  </w:rPr>
                  <w:t xml:space="preserve">r, type the following sentence, including the period: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Walk to Mendenhall Glacier from the Visitor Center to get a close-up view of Nugget Falls.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91C7F0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 w:rsidR="005A775F" w14:paraId="14C22ACA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269121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12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9A6CE9" w14:textId="77777777" w:rsidR="005A775F" w:rsidRDefault="00A66539">
                <w:r>
                  <w:rPr>
                    <w:rFonts w:ascii="Tahoma"/>
                    <w:sz w:val="18"/>
                  </w:rPr>
                  <w:t xml:space="preserve">In the Notes pane on Slide 4, type the following sentence including the period: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Mendenhall Glacier i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s the most famous glacier in Juneau and in some years is visited by over 400,000 people.</w:t>
                </w:r>
                <w:r>
                  <w:rPr>
                    <w:rFonts w:ascii="Tahoma"/>
                    <w:sz w:val="18"/>
                  </w:rPr>
                  <w:t xml:space="preserve">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512341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5A775F" w14:paraId="55F973A1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F0475E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13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EEE5FF" w14:textId="77777777" w:rsidR="005A775F" w:rsidRDefault="00A66539">
                <w:r>
                  <w:rPr>
                    <w:rFonts w:ascii="Tahoma"/>
                    <w:sz w:val="18"/>
                  </w:rPr>
                  <w:t xml:space="preserve">Insert a Header &amp; Footer on all slides. Include the Date and time updated automatically, the Slide number, and a Footer with the text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Juneau Presentation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FA436E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5A775F" w14:paraId="7ADFF2F3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D5C8D2" w14:textId="77777777" w:rsidR="005A775F" w:rsidRDefault="00A66539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14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860F41" w14:textId="77777777" w:rsidR="005A775F" w:rsidRDefault="00A66539">
                <w:r>
                  <w:rPr>
                    <w:rFonts w:ascii="Tahoma"/>
                    <w:sz w:val="18"/>
                  </w:rPr>
                  <w:t>Save and close the document. Exit PowerPoint. Submit the file as directed.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043131" w14:textId="77777777" w:rsidR="005A775F" w:rsidRDefault="00A66539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 w:rsidR="00525961" w:rsidRPr="000947F6" w14:paraId="69B3A4AD" w14:textId="77777777" w:rsidTr="00620704">
            <w:trPr>
              <w:trHeight w:val="323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783F6C" w14:textId="77777777" w:rsidR="00525961" w:rsidRPr="000947F6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77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2608D9" w14:textId="77777777" w:rsidR="00525961" w:rsidRPr="000947F6" w:rsidRDefault="00525961" w:rsidP="007F5C65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Points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2E34FD" w14:textId="77777777" w:rsidR="00525961" w:rsidRPr="000947F6" w:rsidRDefault="00525961" w:rsidP="007C715B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instrText xml:space="preserve"> =SUM(ABOVE) </w:instrTex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0947F6">
                  <w:rPr>
                    <w:rFonts w:ascii="Tahoma" w:hAnsi="Tahoma" w:cs="Tahoma"/>
                    <w:b/>
                    <w:bCs/>
                    <w:noProof/>
                    <w:sz w:val="18"/>
                    <w:szCs w:val="18"/>
                  </w:rPr>
                  <w:t>100.000</w: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</w:sdtContent>
    </w:sdt>
    <w:p w14:paraId="2BC167BA" w14:textId="77777777" w:rsidR="00DA5AAC" w:rsidRPr="003F01AB" w:rsidRDefault="00DA5AAC" w:rsidP="007E7F78">
      <w:pPr>
        <w:pStyle w:val="PlainText"/>
        <w:tabs>
          <w:tab w:val="left" w:pos="8970"/>
        </w:tabs>
        <w:rPr>
          <w:rFonts w:ascii="Tahoma" w:hAnsi="Tahoma" w:cs="Tahoma"/>
          <w:sz w:val="2"/>
          <w:szCs w:val="2"/>
        </w:rPr>
      </w:pPr>
    </w:p>
    <w:p w14:paraId="35B50D1C" w14:textId="77777777" w:rsidR="00AF2002" w:rsidRPr="009D1D49" w:rsidRDefault="00AF2002" w:rsidP="007E7F78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</w:p>
    <w:sectPr w:rsidR="00AF2002" w:rsidRPr="009D1D49" w:rsidSect="002E4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CA178" w14:textId="77777777" w:rsidR="00A66539" w:rsidRDefault="00A66539" w:rsidP="00DA5AAC">
      <w:pPr>
        <w:pStyle w:val="Title"/>
      </w:pPr>
      <w:r>
        <w:separator/>
      </w:r>
    </w:p>
  </w:endnote>
  <w:endnote w:type="continuationSeparator" w:id="0">
    <w:p w14:paraId="4B704E7E" w14:textId="77777777" w:rsidR="00A66539" w:rsidRDefault="00A66539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5F018" w14:textId="77777777" w:rsidR="005C1EF0" w:rsidRDefault="005C1EF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B0902" w14:textId="77777777" w:rsidR="00481E3F" w:rsidRPr="00481E3F" w:rsidRDefault="00481E3F" w:rsidP="00481E3F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01/06/2015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86413F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</w:r>
    <w:r w:rsidR="005C1EF0" w:rsidRPr="005C1EF0">
      <w:rPr>
        <w:rStyle w:val="PageNumber"/>
        <w:rFonts w:ascii="Arial" w:hAnsi="Arial"/>
        <w:sz w:val="18"/>
      </w:rPr>
      <w:t>Current_Instruction.docx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45D87" w14:textId="77777777" w:rsidR="005C1EF0" w:rsidRDefault="005C1EF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D00A4" w14:textId="77777777" w:rsidR="00A66539" w:rsidRDefault="00A66539" w:rsidP="00DA5AAC">
      <w:pPr>
        <w:pStyle w:val="Title"/>
      </w:pPr>
      <w:r>
        <w:separator/>
      </w:r>
    </w:p>
  </w:footnote>
  <w:footnote w:type="continuationSeparator" w:id="0">
    <w:p w14:paraId="39504A3C" w14:textId="77777777" w:rsidR="00A66539" w:rsidRDefault="00A66539" w:rsidP="00DA5AAC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755DC" w14:textId="77777777" w:rsidR="005C1EF0" w:rsidRDefault="005C1EF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F6A18" w14:textId="77777777" w:rsidR="009F4ED1" w:rsidRDefault="00D7180C" w:rsidP="009F4ED1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E9ED6B" wp14:editId="66460839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>
              <v:path fillok="f" arrowok="t" o:connecttype="none"/>
              <o:lock v:ext="edit" shapetype="t"/>
            </v:shapetype>
            <v:shape id="AutoShape 1" style="position:absolute;margin-left:0;margin-top:16.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E17041">
      <w:rPr>
        <w:rFonts w:ascii="Tahoma" w:hAnsi="Tahoma"/>
        <w:noProof/>
        <w:sz w:val="16"/>
      </w:rPr>
      <w:t>13</w:t>
    </w:r>
    <w:r w:rsidR="00A02761">
      <w:rPr>
        <w:rFonts w:ascii="Tahoma" w:hAnsi="Tahoma"/>
        <w:noProof/>
        <w:sz w:val="16"/>
      </w:rPr>
      <w:t xml:space="preserve"> – myitlab:g</w:t>
    </w:r>
    <w:r w:rsidR="009F4ED1" w:rsidRPr="009F4ED1">
      <w:rPr>
        <w:rFonts w:ascii="Tahoma" w:hAnsi="Tahoma"/>
        <w:noProof/>
        <w:sz w:val="16"/>
      </w:rPr>
      <w:t>rader – Instructions</w:t>
    </w:r>
    <w:r w:rsidR="00AD72E2" w:rsidRPr="00E52F7C">
      <w:rPr>
        <w:sz w:val="16"/>
      </w:rPr>
      <w:tab/>
    </w:r>
    <w:r w:rsidR="00277902">
      <w:rPr>
        <w:rFonts w:ascii="Verdana" w:hAnsi="Verdana"/>
        <w:sz w:val="14"/>
        <w:szCs w:val="14"/>
      </w:rPr>
      <w:t>PPT Project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BD844" w14:textId="77777777" w:rsidR="005C1EF0" w:rsidRDefault="005C1EF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76"/>
    <w:rsid w:val="00002940"/>
    <w:rsid w:val="00007671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E3100"/>
    <w:rsid w:val="001E48EA"/>
    <w:rsid w:val="001E5A61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465E6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E0F26"/>
    <w:rsid w:val="003F01AB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422A"/>
    <w:rsid w:val="004B58F7"/>
    <w:rsid w:val="004B7E00"/>
    <w:rsid w:val="004C79B0"/>
    <w:rsid w:val="004E28F9"/>
    <w:rsid w:val="004E5DDA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0235"/>
    <w:rsid w:val="00583A5B"/>
    <w:rsid w:val="005854F4"/>
    <w:rsid w:val="005A775F"/>
    <w:rsid w:val="005B1A24"/>
    <w:rsid w:val="005B1D69"/>
    <w:rsid w:val="005B2838"/>
    <w:rsid w:val="005B6C96"/>
    <w:rsid w:val="005C112D"/>
    <w:rsid w:val="005C1EF0"/>
    <w:rsid w:val="005D507B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80027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C715B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413F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12B7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6539"/>
    <w:rsid w:val="00A677C7"/>
    <w:rsid w:val="00A714B1"/>
    <w:rsid w:val="00A75B71"/>
    <w:rsid w:val="00A910B9"/>
    <w:rsid w:val="00AA1CBE"/>
    <w:rsid w:val="00AA5AC9"/>
    <w:rsid w:val="00AB70E0"/>
    <w:rsid w:val="00AC43E3"/>
    <w:rsid w:val="00AD3780"/>
    <w:rsid w:val="00AD72E2"/>
    <w:rsid w:val="00AF2002"/>
    <w:rsid w:val="00B0147F"/>
    <w:rsid w:val="00B0554F"/>
    <w:rsid w:val="00B0651E"/>
    <w:rsid w:val="00B12F8F"/>
    <w:rsid w:val="00B21F17"/>
    <w:rsid w:val="00B27921"/>
    <w:rsid w:val="00B45564"/>
    <w:rsid w:val="00B56039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A4541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60BFC"/>
    <w:rsid w:val="00C83A34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180C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17041"/>
    <w:rsid w:val="00E4057F"/>
    <w:rsid w:val="00E41AD5"/>
    <w:rsid w:val="00E52F7C"/>
    <w:rsid w:val="00EA34AF"/>
    <w:rsid w:val="00EA3D30"/>
    <w:rsid w:val="00ED3568"/>
    <w:rsid w:val="00ED3EEC"/>
    <w:rsid w:val="00EE6D8F"/>
    <w:rsid w:val="00EE701C"/>
    <w:rsid w:val="00EF4A5E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55A0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72690"/>
    <w:rsid w:val="00077930"/>
    <w:rsid w:val="0008461F"/>
    <w:rsid w:val="000F67CF"/>
    <w:rsid w:val="000F6BD6"/>
    <w:rsid w:val="00180393"/>
    <w:rsid w:val="002335C6"/>
    <w:rsid w:val="002912F5"/>
    <w:rsid w:val="002A43B7"/>
    <w:rsid w:val="00353EC1"/>
    <w:rsid w:val="00356CCD"/>
    <w:rsid w:val="003E3311"/>
    <w:rsid w:val="003E76AA"/>
    <w:rsid w:val="00425776"/>
    <w:rsid w:val="00554048"/>
    <w:rsid w:val="00571552"/>
    <w:rsid w:val="00590205"/>
    <w:rsid w:val="00597582"/>
    <w:rsid w:val="005B1A4C"/>
    <w:rsid w:val="006132B1"/>
    <w:rsid w:val="006C7F45"/>
    <w:rsid w:val="00737D77"/>
    <w:rsid w:val="0076313D"/>
    <w:rsid w:val="00771F3C"/>
    <w:rsid w:val="0078674B"/>
    <w:rsid w:val="007F03C0"/>
    <w:rsid w:val="008602B3"/>
    <w:rsid w:val="00A245D1"/>
    <w:rsid w:val="00A53278"/>
    <w:rsid w:val="00A65291"/>
    <w:rsid w:val="00A93242"/>
    <w:rsid w:val="00BF2A57"/>
    <w:rsid w:val="00C24037"/>
    <w:rsid w:val="00C25DA9"/>
    <w:rsid w:val="00C84754"/>
    <w:rsid w:val="00C8768B"/>
    <w:rsid w:val="00CF22F1"/>
    <w:rsid w:val="00DD1F4E"/>
    <w:rsid w:val="00DF3D2F"/>
    <w:rsid w:val="00E06F23"/>
    <w:rsid w:val="00E37700"/>
    <w:rsid w:val="00EB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A57"/>
  </w:style>
  <w:style w:type="paragraph" w:customStyle="1" w:styleId="0CAD70D403F54CFA932D1DA42EE99086">
    <w:name w:val="0CAD70D403F54CFA932D1DA42EE99086"/>
    <w:rsid w:val="00C24037"/>
  </w:style>
  <w:style w:type="paragraph" w:customStyle="1" w:styleId="A26E9BCB04ED419FA269A586DDCF243B">
    <w:name w:val="A26E9BCB04ED419FA269A586DDCF243B"/>
    <w:rsid w:val="00BF2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46944F5-0030-354C-8F61-662DFF43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Settings\Administrator.OFFICE12\Desktop\Instructions_template3.dotx</Template>
  <TotalTime>0</TotalTime>
  <Pages>2</Pages>
  <Words>431</Words>
  <Characters>2457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Emily Martin</cp:lastModifiedBy>
  <cp:revision>2</cp:revision>
  <cp:lastPrinted>2001-10-24T11:02:00Z</cp:lastPrinted>
  <dcterms:created xsi:type="dcterms:W3CDTF">2017-06-02T03:39:00Z</dcterms:created>
  <dcterms:modified xsi:type="dcterms:W3CDTF">2017-06-02T03:39:00Z</dcterms:modified>
</cp:coreProperties>
</file>